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549A" w14:textId="359134CC" w:rsidR="007764C9" w:rsidRDefault="007764C9" w:rsidP="00DB6A12">
      <w:pPr>
        <w:spacing w:after="0" w:line="240" w:lineRule="auto"/>
      </w:pPr>
    </w:p>
    <w:p w14:paraId="481FC2EE" w14:textId="5E1061F3" w:rsidR="00420FCA" w:rsidRDefault="00413450" w:rsidP="00413450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VESI- JA/TAI VIEMÄRILIITTYMÄN IRTISANOMISILMOITUS</w:t>
      </w:r>
    </w:p>
    <w:p w14:paraId="358AA263" w14:textId="22847427" w:rsidR="00413450" w:rsidRDefault="00413450" w:rsidP="00413450">
      <w:pPr>
        <w:spacing w:after="0" w:line="240" w:lineRule="auto"/>
        <w:rPr>
          <w:b/>
          <w:iCs/>
          <w:sz w:val="24"/>
          <w:szCs w:val="24"/>
        </w:rPr>
      </w:pPr>
    </w:p>
    <w:p w14:paraId="2D042FB1" w14:textId="4DC110D5" w:rsidR="00413450" w:rsidRPr="00413450" w:rsidRDefault="00413450" w:rsidP="00413450">
      <w:pPr>
        <w:spacing w:after="0" w:line="240" w:lineRule="auto"/>
        <w:rPr>
          <w:bCs/>
          <w:iCs/>
          <w:sz w:val="24"/>
          <w:szCs w:val="24"/>
        </w:rPr>
      </w:pPr>
      <w:r w:rsidRPr="000F5AF9">
        <w:rPr>
          <w:b/>
          <w:iCs/>
        </w:rPr>
        <w:t xml:space="preserve">Liittymän </w:t>
      </w:r>
      <w:r w:rsidR="00D2331F">
        <w:rPr>
          <w:b/>
          <w:iCs/>
        </w:rPr>
        <w:t>omistajan/omistajien</w:t>
      </w:r>
      <w:r w:rsidRPr="000F5AF9">
        <w:rPr>
          <w:b/>
          <w:iCs/>
        </w:rPr>
        <w:t xml:space="preserve"> tiedot:</w:t>
      </w:r>
      <w:r>
        <w:rPr>
          <w:bCs/>
          <w:iCs/>
          <w:sz w:val="24"/>
          <w:szCs w:val="24"/>
        </w:rPr>
        <w:br/>
      </w:r>
      <w:r w:rsidRPr="000F5AF9">
        <w:rPr>
          <w:bCs/>
          <w:iCs/>
          <w:sz w:val="20"/>
          <w:szCs w:val="20"/>
        </w:rPr>
        <w:t>Nimi/Nimet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                    </w:t>
      </w:r>
      <w:r w:rsidRPr="000F5AF9">
        <w:rPr>
          <w:bCs/>
          <w:iCs/>
          <w:sz w:val="20"/>
          <w:szCs w:val="20"/>
        </w:rPr>
        <w:t xml:space="preserve">Hetu/Y-tunnus                  </w:t>
      </w:r>
      <w:r w:rsidR="000F5AF9">
        <w:rPr>
          <w:bCs/>
          <w:iCs/>
          <w:sz w:val="20"/>
          <w:szCs w:val="20"/>
        </w:rPr>
        <w:t xml:space="preserve">          </w:t>
      </w:r>
      <w:r w:rsidRPr="000F5AF9">
        <w:rPr>
          <w:bCs/>
          <w:iCs/>
          <w:sz w:val="20"/>
          <w:szCs w:val="20"/>
        </w:rPr>
        <w:t>Puhelinnumero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413450" w14:paraId="42A23817" w14:textId="77777777" w:rsidTr="009C31FE">
        <w:trPr>
          <w:trHeight w:val="454"/>
        </w:trPr>
        <w:tc>
          <w:tcPr>
            <w:tcW w:w="3964" w:type="dxa"/>
          </w:tcPr>
          <w:p w14:paraId="24BBD80B" w14:textId="77777777" w:rsidR="00413450" w:rsidRDefault="00413450" w:rsidP="0041345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55BDF08" w14:textId="77777777" w:rsidR="00413450" w:rsidRDefault="00413450" w:rsidP="0041345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0882939" w14:textId="77777777" w:rsidR="00413450" w:rsidRDefault="00413450" w:rsidP="0041345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413450" w14:paraId="6185A904" w14:textId="77777777" w:rsidTr="009C31FE">
        <w:trPr>
          <w:trHeight w:val="418"/>
        </w:trPr>
        <w:tc>
          <w:tcPr>
            <w:tcW w:w="3964" w:type="dxa"/>
          </w:tcPr>
          <w:p w14:paraId="644E8FAA" w14:textId="77777777" w:rsidR="00413450" w:rsidRDefault="00413450" w:rsidP="0041345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34EA4746" w14:textId="77777777" w:rsidR="00413450" w:rsidRDefault="00413450" w:rsidP="0041345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ABD0C18" w14:textId="77777777" w:rsidR="00413450" w:rsidRDefault="00413450" w:rsidP="0041345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4E68BAE2" w14:textId="45B788B4" w:rsidR="00413450" w:rsidRPr="00413450" w:rsidRDefault="00413450" w:rsidP="00413450">
      <w:pPr>
        <w:spacing w:after="0" w:line="240" w:lineRule="auto"/>
        <w:rPr>
          <w:bCs/>
          <w:iCs/>
          <w:sz w:val="24"/>
          <w:szCs w:val="24"/>
        </w:rPr>
      </w:pPr>
    </w:p>
    <w:p w14:paraId="73EF1699" w14:textId="1E7ABC61" w:rsidR="00413450" w:rsidRPr="000F5AF9" w:rsidRDefault="00413450" w:rsidP="00413450">
      <w:pPr>
        <w:spacing w:after="0" w:line="240" w:lineRule="auto"/>
        <w:rPr>
          <w:bCs/>
          <w:iCs/>
          <w:sz w:val="20"/>
          <w:szCs w:val="20"/>
        </w:rPr>
      </w:pPr>
      <w:r w:rsidRPr="000F5AF9">
        <w:rPr>
          <w:bCs/>
          <w:iCs/>
          <w:sz w:val="20"/>
          <w:szCs w:val="20"/>
        </w:rPr>
        <w:t>Lähiosoite</w:t>
      </w:r>
      <w:r w:rsidRPr="000F5AF9">
        <w:rPr>
          <w:b/>
          <w:iCs/>
          <w:sz w:val="20"/>
          <w:szCs w:val="20"/>
        </w:rPr>
        <w:tab/>
      </w:r>
      <w:r w:rsidRPr="000F5AF9">
        <w:rPr>
          <w:b/>
          <w:iCs/>
          <w:sz w:val="20"/>
          <w:szCs w:val="20"/>
        </w:rPr>
        <w:tab/>
      </w:r>
      <w:r w:rsidRPr="000F5AF9">
        <w:rPr>
          <w:b/>
          <w:iCs/>
          <w:sz w:val="20"/>
          <w:szCs w:val="20"/>
        </w:rPr>
        <w:tab/>
        <w:t xml:space="preserve">  </w:t>
      </w:r>
      <w:r w:rsidR="00EF3DC4" w:rsidRPr="000F5AF9">
        <w:rPr>
          <w:b/>
          <w:iCs/>
          <w:sz w:val="20"/>
          <w:szCs w:val="20"/>
        </w:rPr>
        <w:t xml:space="preserve">          </w:t>
      </w:r>
      <w:r w:rsidR="000F5AF9">
        <w:rPr>
          <w:b/>
          <w:iCs/>
          <w:sz w:val="20"/>
          <w:szCs w:val="20"/>
        </w:rPr>
        <w:t xml:space="preserve">  </w:t>
      </w:r>
      <w:r w:rsidR="00EF3DC4" w:rsidRPr="000F5AF9">
        <w:rPr>
          <w:b/>
          <w:iCs/>
          <w:sz w:val="20"/>
          <w:szCs w:val="20"/>
        </w:rPr>
        <w:t xml:space="preserve">   </w:t>
      </w:r>
      <w:r w:rsidR="009C31FE">
        <w:rPr>
          <w:b/>
          <w:iCs/>
          <w:sz w:val="20"/>
          <w:szCs w:val="20"/>
        </w:rPr>
        <w:t xml:space="preserve">   </w:t>
      </w:r>
      <w:r w:rsidRPr="000F5AF9">
        <w:rPr>
          <w:bCs/>
          <w:iCs/>
          <w:sz w:val="20"/>
          <w:szCs w:val="20"/>
        </w:rPr>
        <w:t>Postinumero ja postitoimipaikka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413450" w14:paraId="236FCD7A" w14:textId="77777777" w:rsidTr="009C31FE">
        <w:trPr>
          <w:trHeight w:val="445"/>
        </w:trPr>
        <w:tc>
          <w:tcPr>
            <w:tcW w:w="4815" w:type="dxa"/>
          </w:tcPr>
          <w:p w14:paraId="604D5560" w14:textId="77777777" w:rsidR="00413450" w:rsidRDefault="00413450" w:rsidP="00413450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11D13F23" w14:textId="77777777" w:rsidR="00413450" w:rsidRDefault="00413450" w:rsidP="00413450">
            <w:pPr>
              <w:rPr>
                <w:b/>
                <w:iCs/>
                <w:sz w:val="24"/>
                <w:szCs w:val="24"/>
              </w:rPr>
            </w:pPr>
          </w:p>
        </w:tc>
      </w:tr>
    </w:tbl>
    <w:p w14:paraId="1C492792" w14:textId="74CA9D57" w:rsidR="00413450" w:rsidRDefault="00413450" w:rsidP="00413450">
      <w:pPr>
        <w:spacing w:after="0" w:line="240" w:lineRule="auto"/>
        <w:rPr>
          <w:bCs/>
          <w:iCs/>
        </w:rPr>
      </w:pPr>
    </w:p>
    <w:p w14:paraId="1C0317FB" w14:textId="255F88F7" w:rsidR="00413450" w:rsidRPr="000F5AF9" w:rsidRDefault="00413450" w:rsidP="00413450">
      <w:pPr>
        <w:spacing w:after="0" w:line="240" w:lineRule="auto"/>
        <w:rPr>
          <w:bCs/>
          <w:iCs/>
          <w:sz w:val="20"/>
          <w:szCs w:val="20"/>
        </w:rPr>
      </w:pPr>
      <w:r w:rsidRPr="000F5AF9">
        <w:rPr>
          <w:bCs/>
          <w:iCs/>
          <w:sz w:val="20"/>
          <w:szCs w:val="20"/>
        </w:rPr>
        <w:t xml:space="preserve">Yhteyshenkilön </w:t>
      </w:r>
      <w:r w:rsidR="00D2331F">
        <w:rPr>
          <w:bCs/>
          <w:iCs/>
          <w:sz w:val="20"/>
          <w:szCs w:val="20"/>
        </w:rPr>
        <w:t xml:space="preserve">puhelinnumero ja </w:t>
      </w:r>
      <w:r w:rsidRPr="000F5AF9">
        <w:rPr>
          <w:bCs/>
          <w:iCs/>
          <w:sz w:val="20"/>
          <w:szCs w:val="20"/>
        </w:rPr>
        <w:t>sähköposti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13450" w14:paraId="04E1283B" w14:textId="77777777" w:rsidTr="009C31FE">
        <w:trPr>
          <w:trHeight w:val="457"/>
        </w:trPr>
        <w:tc>
          <w:tcPr>
            <w:tcW w:w="7508" w:type="dxa"/>
          </w:tcPr>
          <w:p w14:paraId="14BBD4D8" w14:textId="77777777" w:rsidR="00413450" w:rsidRDefault="00413450" w:rsidP="00413450">
            <w:pPr>
              <w:rPr>
                <w:bCs/>
                <w:iCs/>
              </w:rPr>
            </w:pPr>
          </w:p>
        </w:tc>
      </w:tr>
    </w:tbl>
    <w:p w14:paraId="1357229B" w14:textId="10D7605D" w:rsidR="00413450" w:rsidRDefault="00413450" w:rsidP="00413450">
      <w:pPr>
        <w:spacing w:after="0" w:line="240" w:lineRule="auto"/>
        <w:rPr>
          <w:bCs/>
          <w:iCs/>
        </w:rPr>
      </w:pPr>
    </w:p>
    <w:p w14:paraId="33DF5AF7" w14:textId="77777777" w:rsidR="00FE4634" w:rsidRDefault="00413450" w:rsidP="00413450">
      <w:pPr>
        <w:spacing w:after="0" w:line="240" w:lineRule="auto"/>
        <w:rPr>
          <w:b/>
          <w:iCs/>
        </w:rPr>
      </w:pPr>
      <w:r w:rsidRPr="00413450">
        <w:rPr>
          <w:b/>
          <w:iCs/>
        </w:rPr>
        <w:t>Irtisanottavan liittymän/liittymien tiedot</w:t>
      </w:r>
      <w:r>
        <w:rPr>
          <w:b/>
          <w:iCs/>
        </w:rPr>
        <w:t>:</w:t>
      </w:r>
    </w:p>
    <w:p w14:paraId="31989146" w14:textId="1061299D" w:rsidR="00413450" w:rsidRPr="00955D6C" w:rsidRDefault="00566817" w:rsidP="00413450">
      <w:pPr>
        <w:spacing w:after="0" w:line="240" w:lineRule="auto"/>
        <w:rPr>
          <w:bCs/>
          <w:iCs/>
          <w:sz w:val="20"/>
          <w:szCs w:val="20"/>
        </w:rPr>
      </w:pPr>
      <w:sdt>
        <w:sdtPr>
          <w:rPr>
            <w:b/>
            <w:iCs/>
            <w:sz w:val="20"/>
            <w:szCs w:val="20"/>
          </w:rPr>
          <w:id w:val="8959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D6C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  <w:r w:rsidR="00413450" w:rsidRPr="00955D6C">
        <w:rPr>
          <w:b/>
          <w:iCs/>
          <w:sz w:val="20"/>
          <w:szCs w:val="20"/>
        </w:rPr>
        <w:t xml:space="preserve"> </w:t>
      </w:r>
      <w:r w:rsidR="00FE4634" w:rsidRPr="00955D6C">
        <w:rPr>
          <w:bCs/>
          <w:iCs/>
          <w:sz w:val="20"/>
          <w:szCs w:val="20"/>
        </w:rPr>
        <w:t>Vesiliittymä</w:t>
      </w:r>
    </w:p>
    <w:p w14:paraId="42D7F280" w14:textId="6D469CE7" w:rsidR="00FE4634" w:rsidRDefault="00566817" w:rsidP="00413450">
      <w:pPr>
        <w:spacing w:after="0" w:line="240" w:lineRule="auto"/>
        <w:rPr>
          <w:bCs/>
          <w:iCs/>
          <w:sz w:val="20"/>
          <w:szCs w:val="20"/>
        </w:rPr>
      </w:pPr>
      <w:sdt>
        <w:sdtPr>
          <w:rPr>
            <w:b/>
            <w:iCs/>
            <w:sz w:val="20"/>
            <w:szCs w:val="20"/>
          </w:rPr>
          <w:id w:val="-27148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D6C" w:rsidRPr="00955D6C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  <w:r w:rsidR="00FE4634" w:rsidRPr="00955D6C">
        <w:rPr>
          <w:bCs/>
          <w:iCs/>
          <w:sz w:val="20"/>
          <w:szCs w:val="20"/>
        </w:rPr>
        <w:t xml:space="preserve"> Jätevesiliittymä</w:t>
      </w:r>
    </w:p>
    <w:p w14:paraId="428B4BD8" w14:textId="77777777" w:rsidR="00955D6C" w:rsidRPr="00955D6C" w:rsidRDefault="00955D6C" w:rsidP="00413450">
      <w:pPr>
        <w:spacing w:after="0" w:line="240" w:lineRule="auto"/>
        <w:rPr>
          <w:bCs/>
          <w:iCs/>
          <w:sz w:val="20"/>
          <w:szCs w:val="20"/>
        </w:rPr>
      </w:pPr>
    </w:p>
    <w:p w14:paraId="1BBA84F2" w14:textId="15F9EEE2" w:rsidR="00413450" w:rsidRPr="000F5AF9" w:rsidRDefault="00EF3DC4" w:rsidP="00413450">
      <w:pPr>
        <w:spacing w:after="0" w:line="240" w:lineRule="auto"/>
        <w:rPr>
          <w:bCs/>
          <w:iCs/>
          <w:sz w:val="20"/>
          <w:szCs w:val="20"/>
        </w:rPr>
      </w:pPr>
      <w:r w:rsidRPr="000F5AF9">
        <w:rPr>
          <w:bCs/>
          <w:iCs/>
          <w:sz w:val="20"/>
          <w:szCs w:val="20"/>
        </w:rPr>
        <w:t>Kiinteistön osoite</w:t>
      </w:r>
      <w:r w:rsidR="000F5AF9">
        <w:rPr>
          <w:bCs/>
          <w:iCs/>
          <w:sz w:val="20"/>
          <w:szCs w:val="20"/>
        </w:rPr>
        <w:t xml:space="preserve">                       </w:t>
      </w:r>
      <w:r w:rsidR="000F5AF9">
        <w:rPr>
          <w:bCs/>
          <w:iCs/>
          <w:sz w:val="20"/>
          <w:szCs w:val="20"/>
        </w:rPr>
        <w:tab/>
      </w:r>
      <w:r w:rsidR="000F5AF9">
        <w:rPr>
          <w:bCs/>
          <w:iCs/>
          <w:sz w:val="20"/>
          <w:szCs w:val="20"/>
        </w:rPr>
        <w:tab/>
        <w:t xml:space="preserve">                    Postinumero ja postitoimipaikka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F3DC4" w14:paraId="1BF43C0C" w14:textId="77777777" w:rsidTr="009C31FE">
        <w:trPr>
          <w:trHeight w:val="463"/>
        </w:trPr>
        <w:tc>
          <w:tcPr>
            <w:tcW w:w="4814" w:type="dxa"/>
          </w:tcPr>
          <w:p w14:paraId="078B9BA3" w14:textId="77777777" w:rsidR="00EF3DC4" w:rsidRDefault="00EF3DC4" w:rsidP="00413450">
            <w:pPr>
              <w:rPr>
                <w:bCs/>
                <w:iCs/>
              </w:rPr>
            </w:pPr>
          </w:p>
        </w:tc>
        <w:tc>
          <w:tcPr>
            <w:tcW w:w="4814" w:type="dxa"/>
          </w:tcPr>
          <w:p w14:paraId="11DE65CE" w14:textId="77777777" w:rsidR="00EF3DC4" w:rsidRDefault="00EF3DC4" w:rsidP="00413450">
            <w:pPr>
              <w:rPr>
                <w:bCs/>
                <w:iCs/>
              </w:rPr>
            </w:pPr>
          </w:p>
        </w:tc>
      </w:tr>
    </w:tbl>
    <w:p w14:paraId="38E043B5" w14:textId="11887DFD" w:rsidR="00EF3DC4" w:rsidRDefault="00EF3DC4" w:rsidP="00413450">
      <w:pPr>
        <w:spacing w:after="0" w:line="240" w:lineRule="auto"/>
        <w:rPr>
          <w:bCs/>
          <w:iCs/>
        </w:rPr>
      </w:pPr>
    </w:p>
    <w:p w14:paraId="3C561C1E" w14:textId="085BBB2A" w:rsidR="00EF3DC4" w:rsidRPr="000F5AF9" w:rsidRDefault="00EF3DC4" w:rsidP="00413450">
      <w:pPr>
        <w:spacing w:after="0" w:line="240" w:lineRule="auto"/>
        <w:rPr>
          <w:bCs/>
          <w:iCs/>
          <w:sz w:val="20"/>
          <w:szCs w:val="20"/>
        </w:rPr>
      </w:pPr>
      <w:r w:rsidRPr="000F5AF9">
        <w:rPr>
          <w:bCs/>
          <w:iCs/>
          <w:sz w:val="20"/>
          <w:szCs w:val="20"/>
        </w:rPr>
        <w:t>Kulutuspisteen numero</w:t>
      </w:r>
      <w:r w:rsidR="00617427">
        <w:rPr>
          <w:bCs/>
          <w:iCs/>
          <w:sz w:val="20"/>
          <w:szCs w:val="20"/>
        </w:rPr>
        <w:tab/>
      </w:r>
      <w:r w:rsidR="00617427">
        <w:rPr>
          <w:bCs/>
          <w:iCs/>
          <w:sz w:val="20"/>
          <w:szCs w:val="20"/>
        </w:rPr>
        <w:tab/>
        <w:t xml:space="preserve">                    Irtisanomispäivän mittarilukema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7427" w14:paraId="7D3FA2F1" w14:textId="68E88C1D" w:rsidTr="009C31FE">
        <w:trPr>
          <w:trHeight w:val="477"/>
        </w:trPr>
        <w:tc>
          <w:tcPr>
            <w:tcW w:w="4814" w:type="dxa"/>
          </w:tcPr>
          <w:p w14:paraId="1A2E4CA9" w14:textId="77777777" w:rsidR="00617427" w:rsidRDefault="00617427" w:rsidP="00413450">
            <w:pPr>
              <w:rPr>
                <w:bCs/>
                <w:iCs/>
              </w:rPr>
            </w:pPr>
          </w:p>
        </w:tc>
        <w:tc>
          <w:tcPr>
            <w:tcW w:w="4814" w:type="dxa"/>
          </w:tcPr>
          <w:p w14:paraId="3C542F91" w14:textId="77777777" w:rsidR="00617427" w:rsidRDefault="00617427" w:rsidP="00413450">
            <w:pPr>
              <w:rPr>
                <w:bCs/>
                <w:iCs/>
              </w:rPr>
            </w:pPr>
          </w:p>
        </w:tc>
      </w:tr>
    </w:tbl>
    <w:p w14:paraId="50634C07" w14:textId="77777777" w:rsidR="009C31FE" w:rsidRDefault="009C31FE" w:rsidP="00413450">
      <w:pPr>
        <w:spacing w:after="0" w:line="240" w:lineRule="auto"/>
        <w:rPr>
          <w:bCs/>
          <w:iCs/>
        </w:rPr>
      </w:pPr>
    </w:p>
    <w:p w14:paraId="6C4616EB" w14:textId="295E14E1" w:rsidR="00D2331F" w:rsidRDefault="00281EF1" w:rsidP="00D2331F">
      <w:pPr>
        <w:spacing w:after="0" w:line="480" w:lineRule="auto"/>
        <w:rPr>
          <w:bCs/>
          <w:iCs/>
        </w:rPr>
      </w:pPr>
      <w:r w:rsidRPr="000F5AF9">
        <w:rPr>
          <w:bCs/>
          <w:iCs/>
          <w:sz w:val="20"/>
          <w:szCs w:val="20"/>
        </w:rPr>
        <w:t>Irtisanomispäivä</w:t>
      </w:r>
      <w:r w:rsidR="000F5AF9">
        <w:rPr>
          <w:bCs/>
          <w:iCs/>
          <w:sz w:val="20"/>
          <w:szCs w:val="20"/>
        </w:rPr>
        <w:t xml:space="preserve"> </w:t>
      </w:r>
      <w:r>
        <w:rPr>
          <w:bCs/>
          <w:iCs/>
        </w:rPr>
        <w:t>_________________________</w:t>
      </w:r>
      <w:r w:rsidR="00617427">
        <w:rPr>
          <w:bCs/>
          <w:iCs/>
        </w:rPr>
        <w:t>______</w:t>
      </w:r>
    </w:p>
    <w:p w14:paraId="72BD71F8" w14:textId="541166C3" w:rsidR="00D2331F" w:rsidRPr="00D2331F" w:rsidRDefault="00D2331F" w:rsidP="00D2331F">
      <w:pPr>
        <w:spacing w:after="0" w:line="48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Irtisanomisen syy___________________________</w:t>
      </w:r>
      <w:r w:rsidR="00617427">
        <w:rPr>
          <w:bCs/>
          <w:iCs/>
          <w:sz w:val="20"/>
          <w:szCs w:val="20"/>
        </w:rPr>
        <w:t>_______</w:t>
      </w:r>
    </w:p>
    <w:p w14:paraId="6813D15C" w14:textId="7964869B" w:rsidR="000F5AF9" w:rsidRPr="000F5AF9" w:rsidRDefault="002D3EFF" w:rsidP="00413450">
      <w:pPr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Vesiliittymän liittymissopimus voidaan irtisanoa, kun kulutus kiinteistöllä lakkaa pysyvästi. </w:t>
      </w:r>
      <w:r w:rsidR="00281EF1" w:rsidRPr="000F5AF9">
        <w:rPr>
          <w:bCs/>
          <w:iCs/>
          <w:sz w:val="20"/>
          <w:szCs w:val="20"/>
        </w:rPr>
        <w:t>Irtisanominen tulee tehdä kirjallisesti vähintään kaksi viikkoa ennen haluttua sopimuksen päättymisajankohtaa. Sopimuksen irtisanominen ei vapauta asiakasta maksuvelvollisuutensa täyttämisestä eikä aiheuttamiensa vahinkojen korvaamisesta.</w:t>
      </w:r>
      <w:r w:rsidR="00281EF1" w:rsidRPr="000F5AF9">
        <w:rPr>
          <w:bCs/>
          <w:iCs/>
          <w:sz w:val="20"/>
          <w:szCs w:val="20"/>
        </w:rPr>
        <w:br/>
        <w:t>Liittymis- ja käyttösopimuksen päättyessä laito</w:t>
      </w:r>
      <w:r w:rsidR="00FE4634">
        <w:rPr>
          <w:bCs/>
          <w:iCs/>
          <w:sz w:val="20"/>
          <w:szCs w:val="20"/>
        </w:rPr>
        <w:t>s</w:t>
      </w:r>
      <w:r w:rsidR="00281EF1" w:rsidRPr="000F5AF9">
        <w:rPr>
          <w:bCs/>
          <w:iCs/>
          <w:sz w:val="20"/>
          <w:szCs w:val="20"/>
        </w:rPr>
        <w:t xml:space="preserve"> erottaa liittyjän kustannuksella kiinteistön laitteistot verkostaan. Laitos ei vastaa sopimuksen päättymisen jälkeen asiakkaalle, kiinteistölle tai kolmannelle osapuolelle vedestä tai viemärivedestä mahdollisesti aiheutuvista vahingoista. </w:t>
      </w:r>
    </w:p>
    <w:p w14:paraId="24B118C4" w14:textId="4FA0D86A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  <w:r w:rsidRPr="000F5AF9">
        <w:rPr>
          <w:bCs/>
          <w:iCs/>
          <w:sz w:val="20"/>
          <w:szCs w:val="20"/>
        </w:rPr>
        <w:t>Mikäli liittymi</w:t>
      </w:r>
      <w:r w:rsidR="00011EA6">
        <w:rPr>
          <w:bCs/>
          <w:iCs/>
          <w:sz w:val="20"/>
          <w:szCs w:val="20"/>
        </w:rPr>
        <w:t>en</w:t>
      </w:r>
      <w:r w:rsidRPr="000F5AF9">
        <w:rPr>
          <w:bCs/>
          <w:iCs/>
          <w:sz w:val="20"/>
          <w:szCs w:val="20"/>
        </w:rPr>
        <w:t xml:space="preserve"> irtisanomisen jälkeen kiinteistö haluaa hankkia vettä tai johtaa viemärivettä, on liittyjän </w:t>
      </w:r>
      <w:r w:rsidR="00A15BD8">
        <w:rPr>
          <w:bCs/>
          <w:iCs/>
          <w:sz w:val="20"/>
          <w:szCs w:val="20"/>
        </w:rPr>
        <w:t>lunastettava uudet liittymät</w:t>
      </w:r>
      <w:r w:rsidR="00011EA6">
        <w:rPr>
          <w:bCs/>
          <w:iCs/>
          <w:sz w:val="20"/>
          <w:szCs w:val="20"/>
        </w:rPr>
        <w:t xml:space="preserve"> </w:t>
      </w:r>
      <w:r w:rsidR="00FE4634">
        <w:rPr>
          <w:bCs/>
          <w:iCs/>
          <w:sz w:val="20"/>
          <w:szCs w:val="20"/>
        </w:rPr>
        <w:t>voimassa olevan</w:t>
      </w:r>
      <w:r w:rsidR="00011EA6">
        <w:rPr>
          <w:bCs/>
          <w:iCs/>
          <w:sz w:val="20"/>
          <w:szCs w:val="20"/>
        </w:rPr>
        <w:t xml:space="preserve"> hinnaston mukaisin hinnoin.</w:t>
      </w:r>
    </w:p>
    <w:p w14:paraId="5C6F0ED8" w14:textId="77777777" w:rsidR="00FE4634" w:rsidRPr="000F5AF9" w:rsidRDefault="00FE4634" w:rsidP="00413450">
      <w:pPr>
        <w:spacing w:after="0" w:line="240" w:lineRule="auto"/>
        <w:rPr>
          <w:bCs/>
          <w:iCs/>
          <w:sz w:val="20"/>
          <w:szCs w:val="20"/>
        </w:rPr>
      </w:pPr>
    </w:p>
    <w:p w14:paraId="1C1CA2A6" w14:textId="119887DC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</w:p>
    <w:p w14:paraId="37F34EEA" w14:textId="0C274532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__________________________________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________________________________</w:t>
      </w:r>
      <w:r>
        <w:rPr>
          <w:bCs/>
          <w:iCs/>
          <w:sz w:val="20"/>
          <w:szCs w:val="20"/>
        </w:rPr>
        <w:br/>
        <w:t>Paikka ja päivämäärä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Paikka ja päivämäärä</w:t>
      </w:r>
    </w:p>
    <w:p w14:paraId="4D8F0E02" w14:textId="04193BE5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</w:p>
    <w:p w14:paraId="72E6AEF1" w14:textId="3CD370A8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__________________________________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________________________________</w:t>
      </w:r>
      <w:r>
        <w:rPr>
          <w:bCs/>
          <w:iCs/>
          <w:sz w:val="20"/>
          <w:szCs w:val="20"/>
        </w:rPr>
        <w:br/>
        <w:t xml:space="preserve">Liittymän luovuttajan allekirjoitus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Liittymän luovuttajan allekirjoitus</w:t>
      </w:r>
    </w:p>
    <w:p w14:paraId="1F8F06D1" w14:textId="4D05387F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</w:p>
    <w:p w14:paraId="1B85C659" w14:textId="1C49DBA0" w:rsidR="000F5AF9" w:rsidRDefault="000F5AF9" w:rsidP="00413450">
      <w:pPr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__________________________________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________________________________</w:t>
      </w:r>
      <w:r>
        <w:rPr>
          <w:bCs/>
          <w:iCs/>
          <w:sz w:val="20"/>
          <w:szCs w:val="20"/>
        </w:rPr>
        <w:br/>
        <w:t>Nimenselvennys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proofErr w:type="spellStart"/>
      <w:r>
        <w:rPr>
          <w:bCs/>
          <w:iCs/>
          <w:sz w:val="20"/>
          <w:szCs w:val="20"/>
        </w:rPr>
        <w:t>Nimenselvenn</w:t>
      </w:r>
      <w:r w:rsidR="003C553D">
        <w:rPr>
          <w:bCs/>
          <w:iCs/>
          <w:sz w:val="20"/>
          <w:szCs w:val="20"/>
        </w:rPr>
        <w:t>ys</w:t>
      </w:r>
      <w:proofErr w:type="spellEnd"/>
    </w:p>
    <w:p w14:paraId="587B4FDB" w14:textId="0DB37062" w:rsidR="003C553D" w:rsidRDefault="003C553D" w:rsidP="00413450">
      <w:pPr>
        <w:spacing w:after="0" w:line="240" w:lineRule="auto"/>
        <w:rPr>
          <w:bCs/>
          <w:iCs/>
          <w:sz w:val="20"/>
          <w:szCs w:val="20"/>
        </w:rPr>
      </w:pPr>
    </w:p>
    <w:p w14:paraId="37EB21B0" w14:textId="0E150A03" w:rsidR="003C553D" w:rsidRPr="000F5AF9" w:rsidRDefault="003C553D" w:rsidP="00413450">
      <w:pPr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Allekirjoitukset vaaditaan kaikilta liittymän omistuksesta luopuvilta, kuolinpesän osalta kaikilta kuolinpesän osakkailta.</w:t>
      </w:r>
    </w:p>
    <w:sectPr w:rsidR="003C553D" w:rsidRPr="000F5AF9" w:rsidSect="00F01095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43ED" w14:textId="77777777" w:rsidR="008D253D" w:rsidRDefault="008D253D" w:rsidP="0065246E">
      <w:pPr>
        <w:spacing w:after="0" w:line="240" w:lineRule="auto"/>
      </w:pPr>
      <w:r>
        <w:separator/>
      </w:r>
    </w:p>
  </w:endnote>
  <w:endnote w:type="continuationSeparator" w:id="0">
    <w:p w14:paraId="007FD6C4" w14:textId="77777777" w:rsidR="008D253D" w:rsidRDefault="008D253D" w:rsidP="0065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3AAC" w14:textId="77777777" w:rsidR="004D59CE" w:rsidRDefault="00884655" w:rsidP="007E4B8F">
    <w:pPr>
      <w:pStyle w:val="Alatunniste"/>
      <w:jc w:val="cent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2E5BD3" wp14:editId="45855A76">
              <wp:simplePos x="0" y="0"/>
              <wp:positionH relativeFrom="margin">
                <wp:posOffset>-180340</wp:posOffset>
              </wp:positionH>
              <wp:positionV relativeFrom="paragraph">
                <wp:posOffset>73660</wp:posOffset>
              </wp:positionV>
              <wp:extent cx="6480175" cy="0"/>
              <wp:effectExtent l="10160" t="6985" r="5715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C61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4.2pt;margin-top:5.8pt;width:51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TW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">
              <w10:wrap anchorx="margin"/>
            </v:shape>
          </w:pict>
        </mc:Fallback>
      </mc:AlternateContent>
    </w:r>
  </w:p>
  <w:p w14:paraId="470F957A" w14:textId="77777777" w:rsidR="008A6F9D" w:rsidRPr="003C11F3" w:rsidRDefault="007E4B8F" w:rsidP="003C11F3">
    <w:pPr>
      <w:pStyle w:val="Alatunniste"/>
      <w:rPr>
        <w:rFonts w:ascii="Calibri" w:hAnsi="Calibri"/>
        <w:sz w:val="19"/>
        <w:szCs w:val="19"/>
      </w:rPr>
    </w:pPr>
    <w:r w:rsidRPr="003C11F3">
      <w:rPr>
        <w:rFonts w:ascii="Calibri" w:hAnsi="Calibri"/>
        <w:color w:val="626F79"/>
        <w:sz w:val="19"/>
        <w:szCs w:val="19"/>
      </w:rPr>
      <w:t>Seinäjoen Energia Oy</w:t>
    </w:r>
    <w:r w:rsidR="003C11F3" w:rsidRPr="003C11F3">
      <w:rPr>
        <w:rFonts w:ascii="Calibri" w:hAnsi="Calibri"/>
        <w:color w:val="626F79"/>
        <w:sz w:val="19"/>
        <w:szCs w:val="19"/>
      </w:rPr>
      <w:t xml:space="preserve"> </w:t>
    </w:r>
    <w:r w:rsidRPr="003C11F3">
      <w:rPr>
        <w:rFonts w:ascii="Calibri" w:hAnsi="Calibri"/>
        <w:color w:val="626F79"/>
        <w:sz w:val="19"/>
        <w:szCs w:val="19"/>
      </w:rPr>
      <w:t>| Varastotie 5</w:t>
    </w:r>
    <w:r w:rsidR="003C11F3" w:rsidRPr="003C11F3">
      <w:rPr>
        <w:rFonts w:ascii="Calibri" w:hAnsi="Calibri"/>
        <w:color w:val="626F79"/>
        <w:sz w:val="19"/>
        <w:szCs w:val="19"/>
      </w:rPr>
      <w:t>,</w:t>
    </w:r>
    <w:r w:rsidR="00CF686D">
      <w:rPr>
        <w:rFonts w:ascii="Calibri" w:hAnsi="Calibri"/>
        <w:color w:val="626F79"/>
        <w:sz w:val="19"/>
        <w:szCs w:val="19"/>
      </w:rPr>
      <w:t xml:space="preserve"> 60100 Seinäjoki | p. 0203 35000 </w:t>
    </w:r>
    <w:r w:rsidRPr="003C11F3">
      <w:rPr>
        <w:rFonts w:ascii="Calibri" w:hAnsi="Calibri"/>
        <w:color w:val="626F79"/>
        <w:sz w:val="19"/>
        <w:szCs w:val="19"/>
      </w:rPr>
      <w:t xml:space="preserve">| </w:t>
    </w:r>
    <w:r w:rsidR="003C11F3">
      <w:rPr>
        <w:rFonts w:ascii="Calibri" w:hAnsi="Calibri"/>
        <w:color w:val="626F79"/>
        <w:sz w:val="19"/>
        <w:szCs w:val="19"/>
      </w:rPr>
      <w:t>asiakaspalvelu@sen.fi</w:t>
    </w:r>
    <w:r w:rsidR="003C11F3" w:rsidRPr="003C11F3">
      <w:rPr>
        <w:rFonts w:ascii="Calibri" w:hAnsi="Calibri"/>
        <w:color w:val="626F79"/>
        <w:sz w:val="19"/>
        <w:szCs w:val="19"/>
      </w:rPr>
      <w:t xml:space="preserve"> | www.seinajoenenergia.fi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61E6" w14:textId="77777777" w:rsidR="008D253D" w:rsidRDefault="008D253D" w:rsidP="0065246E">
      <w:pPr>
        <w:spacing w:after="0" w:line="240" w:lineRule="auto"/>
      </w:pPr>
      <w:r>
        <w:separator/>
      </w:r>
    </w:p>
  </w:footnote>
  <w:footnote w:type="continuationSeparator" w:id="0">
    <w:p w14:paraId="39D690A1" w14:textId="77777777" w:rsidR="008D253D" w:rsidRDefault="008D253D" w:rsidP="0065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0981" w14:textId="4A71C144" w:rsidR="00D2331F" w:rsidRDefault="00D26A4D">
    <w:pPr>
      <w:pStyle w:val="Yltunniste"/>
    </w:pPr>
    <w:r>
      <w:rPr>
        <w:noProof/>
      </w:rPr>
      <w:drawing>
        <wp:inline distT="0" distB="0" distL="0" distR="0" wp14:anchorId="091037E1" wp14:editId="10606C5C">
          <wp:extent cx="2621280" cy="477999"/>
          <wp:effectExtent l="0" t="0" r="0" b="0"/>
          <wp:docPr id="604433045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33045" name="Kuva 6044330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647" cy="48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56BC9"/>
    <w:multiLevelType w:val="hybridMultilevel"/>
    <w:tmpl w:val="7212BA84"/>
    <w:lvl w:ilvl="0" w:tplc="7BFAACB6">
      <w:numFmt w:val="bullet"/>
      <w:lvlText w:val="-"/>
      <w:lvlJc w:val="left"/>
      <w:pPr>
        <w:ind w:left="2964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 w16cid:durableId="200659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12"/>
    <w:rsid w:val="00001414"/>
    <w:rsid w:val="00011EA6"/>
    <w:rsid w:val="00031F7F"/>
    <w:rsid w:val="00080737"/>
    <w:rsid w:val="00081876"/>
    <w:rsid w:val="00091128"/>
    <w:rsid w:val="00093414"/>
    <w:rsid w:val="000F5AF9"/>
    <w:rsid w:val="001D48D6"/>
    <w:rsid w:val="0023146C"/>
    <w:rsid w:val="002361BB"/>
    <w:rsid w:val="002379B6"/>
    <w:rsid w:val="00247B09"/>
    <w:rsid w:val="00250B8E"/>
    <w:rsid w:val="0027414E"/>
    <w:rsid w:val="00281EF1"/>
    <w:rsid w:val="002D3EFF"/>
    <w:rsid w:val="002E1267"/>
    <w:rsid w:val="003320A4"/>
    <w:rsid w:val="00377D1F"/>
    <w:rsid w:val="003C11F3"/>
    <w:rsid w:val="003C553D"/>
    <w:rsid w:val="003D5DCD"/>
    <w:rsid w:val="00413450"/>
    <w:rsid w:val="004207BF"/>
    <w:rsid w:val="00420FCA"/>
    <w:rsid w:val="00427700"/>
    <w:rsid w:val="00457AE8"/>
    <w:rsid w:val="0049022A"/>
    <w:rsid w:val="0049149A"/>
    <w:rsid w:val="004A2AEB"/>
    <w:rsid w:val="004C2FC4"/>
    <w:rsid w:val="004D59CE"/>
    <w:rsid w:val="005808B5"/>
    <w:rsid w:val="00592D92"/>
    <w:rsid w:val="005971C6"/>
    <w:rsid w:val="005A07E9"/>
    <w:rsid w:val="005D0DFC"/>
    <w:rsid w:val="005D1363"/>
    <w:rsid w:val="005E5D55"/>
    <w:rsid w:val="00617427"/>
    <w:rsid w:val="00626ACD"/>
    <w:rsid w:val="0065246E"/>
    <w:rsid w:val="006815D6"/>
    <w:rsid w:val="006C7D27"/>
    <w:rsid w:val="00707973"/>
    <w:rsid w:val="00734D47"/>
    <w:rsid w:val="007764C9"/>
    <w:rsid w:val="00797ABE"/>
    <w:rsid w:val="007A5B1B"/>
    <w:rsid w:val="007B5315"/>
    <w:rsid w:val="007C5B8F"/>
    <w:rsid w:val="007E4B8F"/>
    <w:rsid w:val="00853FBF"/>
    <w:rsid w:val="00854F41"/>
    <w:rsid w:val="00884655"/>
    <w:rsid w:val="008A6F9D"/>
    <w:rsid w:val="008D253D"/>
    <w:rsid w:val="00955D6C"/>
    <w:rsid w:val="009B51DF"/>
    <w:rsid w:val="009C31FE"/>
    <w:rsid w:val="009C4014"/>
    <w:rsid w:val="00A07311"/>
    <w:rsid w:val="00A15BD8"/>
    <w:rsid w:val="00A5271D"/>
    <w:rsid w:val="00A65D5E"/>
    <w:rsid w:val="00AD6E0C"/>
    <w:rsid w:val="00B1380C"/>
    <w:rsid w:val="00B16806"/>
    <w:rsid w:val="00B641DC"/>
    <w:rsid w:val="00BF49B5"/>
    <w:rsid w:val="00C01DD8"/>
    <w:rsid w:val="00C0619E"/>
    <w:rsid w:val="00C238C1"/>
    <w:rsid w:val="00C24404"/>
    <w:rsid w:val="00C310D4"/>
    <w:rsid w:val="00C75CF0"/>
    <w:rsid w:val="00CA1437"/>
    <w:rsid w:val="00CC14FA"/>
    <w:rsid w:val="00CE4A37"/>
    <w:rsid w:val="00CF686D"/>
    <w:rsid w:val="00D2331F"/>
    <w:rsid w:val="00D26A4D"/>
    <w:rsid w:val="00DB6A12"/>
    <w:rsid w:val="00DD6601"/>
    <w:rsid w:val="00DE6F1E"/>
    <w:rsid w:val="00E01606"/>
    <w:rsid w:val="00E16AC0"/>
    <w:rsid w:val="00EB34F6"/>
    <w:rsid w:val="00EF3DC4"/>
    <w:rsid w:val="00F01095"/>
    <w:rsid w:val="00F2172E"/>
    <w:rsid w:val="00F7438C"/>
    <w:rsid w:val="00F92373"/>
    <w:rsid w:val="00FD0BD8"/>
    <w:rsid w:val="00FE463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675C84"/>
  <w15:docId w15:val="{ACD8002C-5E8C-439A-B827-0F436F1F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1095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D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1363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5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57AE8"/>
    <w:rPr>
      <w:b/>
      <w:bCs/>
    </w:rPr>
  </w:style>
  <w:style w:type="character" w:customStyle="1" w:styleId="apple-converted-space">
    <w:name w:val="apple-converted-space"/>
    <w:basedOn w:val="Kappaleenoletusfontti"/>
    <w:rsid w:val="00457AE8"/>
  </w:style>
  <w:style w:type="paragraph" w:styleId="Yltunniste">
    <w:name w:val="header"/>
    <w:basedOn w:val="Normaali"/>
    <w:link w:val="YltunnisteChar"/>
    <w:uiPriority w:val="99"/>
    <w:unhideWhenUsed/>
    <w:rsid w:val="0065246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5246E"/>
  </w:style>
  <w:style w:type="paragraph" w:styleId="Alatunniste">
    <w:name w:val="footer"/>
    <w:basedOn w:val="Normaali"/>
    <w:link w:val="AlatunnisteChar"/>
    <w:uiPriority w:val="99"/>
    <w:unhideWhenUsed/>
    <w:rsid w:val="0065246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5246E"/>
  </w:style>
  <w:style w:type="character" w:styleId="Hyperlinkki">
    <w:name w:val="Hyperlink"/>
    <w:basedOn w:val="Kappaleenoletusfontti"/>
    <w:uiPriority w:val="99"/>
    <w:unhideWhenUsed/>
    <w:rsid w:val="008A6F9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1DD8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420FC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1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las\sen-mallit\lomakepohja_2016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8BCB-1CBC-4469-9521-5169A126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lomakepohja_2016</Template>
  <TotalTime>0</TotalTime>
  <Pages>1</Pages>
  <Words>215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Ilkka-Yhtymä Oyj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Takala Sanna</dc:creator>
  <cp:lastModifiedBy>Katajamäki Siiri</cp:lastModifiedBy>
  <cp:revision>2</cp:revision>
  <cp:lastPrinted>2025-10-01T13:16:00Z</cp:lastPrinted>
  <dcterms:created xsi:type="dcterms:W3CDTF">2025-10-01T13:39:00Z</dcterms:created>
  <dcterms:modified xsi:type="dcterms:W3CDTF">2025-10-01T13:39:00Z</dcterms:modified>
</cp:coreProperties>
</file>